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5E30" w14:textId="77777777" w:rsidR="001462EF" w:rsidRPr="00BA62E9" w:rsidRDefault="00BA62E9" w:rsidP="00A9229F">
      <w:pPr>
        <w:spacing w:line="280" w:lineRule="exact"/>
        <w:rPr>
          <w:b/>
          <w:color w:val="58595A"/>
        </w:rPr>
      </w:pPr>
      <w:r>
        <w:rPr>
          <w:b/>
          <w:color w:val="58595A"/>
        </w:rPr>
        <w:t>STRICTLY PRIVATE AND CONFIDENTIAL</w:t>
      </w:r>
    </w:p>
    <w:p w14:paraId="0CCA5E31" w14:textId="77777777" w:rsidR="00BA62E9" w:rsidRDefault="00BA62E9" w:rsidP="00A9229F">
      <w:pPr>
        <w:spacing w:line="280" w:lineRule="exact"/>
        <w:rPr>
          <w:color w:val="58595A"/>
        </w:rPr>
      </w:pPr>
    </w:p>
    <w:p w14:paraId="0CCA5E32" w14:textId="77777777" w:rsidR="00BA62E9" w:rsidRDefault="00BA62E9" w:rsidP="00A9229F">
      <w:pPr>
        <w:spacing w:line="280" w:lineRule="exact"/>
        <w:rPr>
          <w:color w:val="58595A"/>
        </w:rPr>
      </w:pPr>
    </w:p>
    <w:p w14:paraId="0CCA5E33" w14:textId="77777777" w:rsid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ab/>
      </w:r>
      <w:r>
        <w:rPr>
          <w:color w:val="58595A"/>
        </w:rPr>
        <w:tab/>
      </w:r>
      <w:r>
        <w:rPr>
          <w:color w:val="58595A"/>
        </w:rPr>
        <w:tab/>
      </w:r>
      <w:r>
        <w:rPr>
          <w:color w:val="58595A"/>
        </w:rPr>
        <w:tab/>
      </w:r>
      <w:r>
        <w:rPr>
          <w:color w:val="58595A"/>
        </w:rPr>
        <w:tab/>
      </w:r>
      <w:r>
        <w:rPr>
          <w:color w:val="58595A"/>
        </w:rPr>
        <w:tab/>
      </w:r>
      <w:r>
        <w:rPr>
          <w:color w:val="58595A"/>
        </w:rPr>
        <w:tab/>
      </w:r>
      <w:r>
        <w:rPr>
          <w:color w:val="58595A"/>
        </w:rPr>
        <w:tab/>
      </w:r>
      <w:r>
        <w:rPr>
          <w:color w:val="58595A"/>
        </w:rPr>
        <w:tab/>
      </w:r>
      <w:r w:rsidR="00644194">
        <w:rPr>
          <w:color w:val="58595A"/>
        </w:rPr>
        <w:t xml:space="preserve">         </w:t>
      </w:r>
      <w:r w:rsidR="00AB4353">
        <w:rPr>
          <w:color w:val="58595A"/>
        </w:rPr>
        <w:t>8 July</w:t>
      </w:r>
      <w:r w:rsidR="00644194">
        <w:rPr>
          <w:color w:val="58595A"/>
        </w:rPr>
        <w:t xml:space="preserve"> 2019</w:t>
      </w:r>
    </w:p>
    <w:p w14:paraId="0CCA5E34" w14:textId="77777777" w:rsidR="00BA62E9" w:rsidRDefault="00BA62E9" w:rsidP="00A9229F">
      <w:pPr>
        <w:spacing w:line="280" w:lineRule="exact"/>
        <w:rPr>
          <w:color w:val="58595A"/>
        </w:rPr>
      </w:pPr>
    </w:p>
    <w:p w14:paraId="0CCA5E35" w14:textId="77777777" w:rsidR="00BA62E9" w:rsidRDefault="00BA62E9" w:rsidP="00A9229F">
      <w:pPr>
        <w:spacing w:line="280" w:lineRule="exact"/>
        <w:rPr>
          <w:color w:val="58595A"/>
        </w:rPr>
      </w:pPr>
    </w:p>
    <w:p w14:paraId="0CCA5E36" w14:textId="77777777" w:rsid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>Dear Designated Safeguarding Lead</w:t>
      </w:r>
    </w:p>
    <w:p w14:paraId="0CCA5E37" w14:textId="77777777" w:rsidR="00BA62E9" w:rsidRDefault="00BA62E9" w:rsidP="00A9229F">
      <w:pPr>
        <w:spacing w:line="280" w:lineRule="exact"/>
        <w:rPr>
          <w:color w:val="58595A"/>
        </w:rPr>
      </w:pPr>
    </w:p>
    <w:p w14:paraId="0CCA5E38" w14:textId="77777777" w:rsidR="003B611E" w:rsidRDefault="00BA62E9" w:rsidP="00A9229F">
      <w:pPr>
        <w:spacing w:line="280" w:lineRule="exact"/>
        <w:rPr>
          <w:b/>
          <w:color w:val="58595A"/>
        </w:rPr>
      </w:pPr>
      <w:r w:rsidRPr="00BA62E9">
        <w:rPr>
          <w:b/>
          <w:color w:val="58595A"/>
        </w:rPr>
        <w:t>Re</w:t>
      </w:r>
      <w:r>
        <w:rPr>
          <w:color w:val="58595A"/>
        </w:rPr>
        <w:t xml:space="preserve">. </w:t>
      </w:r>
      <w:r w:rsidR="00B85789">
        <w:rPr>
          <w:color w:val="58595A"/>
        </w:rPr>
        <w:t xml:space="preserve">  </w:t>
      </w:r>
      <w:proofErr w:type="spellStart"/>
      <w:r w:rsidR="00B85789">
        <w:rPr>
          <w:color w:val="58595A"/>
        </w:rPr>
        <w:t>xxxxxxxxxxxxxxxxxxxxx</w:t>
      </w:r>
      <w:proofErr w:type="spellEnd"/>
      <w:r w:rsidR="00B85789">
        <w:rPr>
          <w:color w:val="58595A"/>
        </w:rPr>
        <w:t xml:space="preserve">     </w:t>
      </w:r>
      <w:proofErr w:type="gramStart"/>
      <w:r w:rsidR="00B85789">
        <w:rPr>
          <w:color w:val="58595A"/>
        </w:rPr>
        <w:t xml:space="preserve">  </w:t>
      </w:r>
      <w:r w:rsidR="003B611E">
        <w:rPr>
          <w:color w:val="58595A"/>
        </w:rPr>
        <w:t xml:space="preserve"> </w:t>
      </w:r>
      <w:r w:rsidR="00B50B57">
        <w:rPr>
          <w:b/>
          <w:color w:val="58595A"/>
        </w:rPr>
        <w:t>(</w:t>
      </w:r>
      <w:proofErr w:type="gramEnd"/>
      <w:r w:rsidR="00B50B57">
        <w:rPr>
          <w:b/>
          <w:color w:val="58595A"/>
        </w:rPr>
        <w:t>D.O.B</w:t>
      </w:r>
      <w:r w:rsidR="00B85789">
        <w:rPr>
          <w:b/>
          <w:color w:val="58595A"/>
        </w:rPr>
        <w:t xml:space="preserve">  </w:t>
      </w:r>
      <w:proofErr w:type="spellStart"/>
      <w:r w:rsidR="00B85789">
        <w:rPr>
          <w:b/>
          <w:color w:val="58595A"/>
        </w:rPr>
        <w:t>xxxxxxxxx</w:t>
      </w:r>
      <w:proofErr w:type="spellEnd"/>
      <w:r w:rsidR="003B611E">
        <w:rPr>
          <w:b/>
          <w:color w:val="58595A"/>
        </w:rPr>
        <w:t>)</w:t>
      </w:r>
    </w:p>
    <w:p w14:paraId="0CCA5E39" w14:textId="77777777" w:rsidR="00BA62E9" w:rsidRDefault="002F6054" w:rsidP="00A9229F">
      <w:pPr>
        <w:spacing w:line="280" w:lineRule="exact"/>
        <w:rPr>
          <w:b/>
          <w:color w:val="58595A"/>
        </w:rPr>
      </w:pPr>
      <w:r>
        <w:rPr>
          <w:b/>
          <w:color w:val="58595A"/>
        </w:rPr>
        <w:t xml:space="preserve"> </w:t>
      </w:r>
    </w:p>
    <w:p w14:paraId="0CCA5E3A" w14:textId="6DED900B" w:rsid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 xml:space="preserve">As </w:t>
      </w:r>
      <w:proofErr w:type="spellStart"/>
      <w:r w:rsidR="00B85789">
        <w:rPr>
          <w:color w:val="58595A"/>
        </w:rPr>
        <w:t>xxxxxxx</w:t>
      </w:r>
      <w:proofErr w:type="spellEnd"/>
      <w:r>
        <w:rPr>
          <w:color w:val="58595A"/>
        </w:rPr>
        <w:t xml:space="preserve"> has transferred from your school to </w:t>
      </w:r>
      <w:r w:rsidR="008647BE">
        <w:rPr>
          <w:color w:val="58595A"/>
        </w:rPr>
        <w:t>XXX</w:t>
      </w:r>
      <w:r>
        <w:rPr>
          <w:color w:val="58595A"/>
        </w:rPr>
        <w:t xml:space="preserve"> and </w:t>
      </w:r>
      <w:r w:rsidR="003B611E">
        <w:rPr>
          <w:color w:val="58595A"/>
        </w:rPr>
        <w:t>has been admitted onto our roll</w:t>
      </w:r>
      <w:r>
        <w:rPr>
          <w:color w:val="58595A"/>
        </w:rPr>
        <w:t xml:space="preserve"> </w:t>
      </w:r>
      <w:r w:rsidR="003B611E">
        <w:rPr>
          <w:color w:val="58595A"/>
        </w:rPr>
        <w:t>p</w:t>
      </w:r>
      <w:r>
        <w:rPr>
          <w:color w:val="58595A"/>
        </w:rPr>
        <w:t xml:space="preserve">lease could you complete and return this form as soon as possible stating </w:t>
      </w:r>
      <w:proofErr w:type="gramStart"/>
      <w:r>
        <w:rPr>
          <w:color w:val="58595A"/>
        </w:rPr>
        <w:t>whether or not</w:t>
      </w:r>
      <w:proofErr w:type="gramEnd"/>
      <w:r>
        <w:rPr>
          <w:color w:val="58595A"/>
        </w:rPr>
        <w:t xml:space="preserve"> there are any child protection or safeguarding issues surrounding this pupil.</w:t>
      </w:r>
    </w:p>
    <w:p w14:paraId="0CCA5E3B" w14:textId="77777777" w:rsidR="00BA62E9" w:rsidRDefault="00BA62E9" w:rsidP="00A9229F">
      <w:pPr>
        <w:spacing w:line="280" w:lineRule="exact"/>
        <w:rPr>
          <w:color w:val="58595A"/>
        </w:rPr>
      </w:pPr>
    </w:p>
    <w:p w14:paraId="0CCA5E3C" w14:textId="77777777" w:rsid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>Thankyou in anticipation of your support in this matter.</w:t>
      </w:r>
    </w:p>
    <w:p w14:paraId="0CCA5E3D" w14:textId="77777777" w:rsidR="00BA62E9" w:rsidRDefault="00BA62E9" w:rsidP="00A9229F">
      <w:pPr>
        <w:spacing w:line="280" w:lineRule="exact"/>
        <w:rPr>
          <w:color w:val="58595A"/>
        </w:rPr>
      </w:pPr>
    </w:p>
    <w:p w14:paraId="0CCA5E3E" w14:textId="77777777" w:rsid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>Yours faithfully</w:t>
      </w:r>
    </w:p>
    <w:p w14:paraId="0CCA5E3F" w14:textId="77777777" w:rsidR="00BA62E9" w:rsidRDefault="00BA62E9" w:rsidP="00A9229F">
      <w:pPr>
        <w:spacing w:line="280" w:lineRule="exact"/>
        <w:rPr>
          <w:color w:val="58595A"/>
        </w:rPr>
      </w:pPr>
    </w:p>
    <w:p w14:paraId="0CCA5E40" w14:textId="77777777" w:rsidR="00981B0E" w:rsidRDefault="00981B0E" w:rsidP="00A9229F">
      <w:pPr>
        <w:spacing w:line="280" w:lineRule="exact"/>
        <w:rPr>
          <w:color w:val="58595A"/>
        </w:rPr>
      </w:pPr>
    </w:p>
    <w:p w14:paraId="0CCA5E41" w14:textId="77777777" w:rsidR="00AB4353" w:rsidRDefault="00AB4353" w:rsidP="00A9229F">
      <w:pPr>
        <w:spacing w:line="280" w:lineRule="exact"/>
        <w:rPr>
          <w:color w:val="58595A"/>
        </w:rPr>
      </w:pPr>
    </w:p>
    <w:p w14:paraId="0CCA5E42" w14:textId="7E0B4AA5" w:rsidR="00BA62E9" w:rsidRDefault="008647BE" w:rsidP="00A9229F">
      <w:pPr>
        <w:spacing w:line="280" w:lineRule="exact"/>
        <w:rPr>
          <w:color w:val="58595A"/>
        </w:rPr>
      </w:pPr>
      <w:r>
        <w:rPr>
          <w:color w:val="58595A"/>
        </w:rPr>
        <w:t>MXXXXX</w:t>
      </w:r>
    </w:p>
    <w:p w14:paraId="0CCA5E43" w14:textId="77777777" w:rsid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>Designated Safeguarding Lead</w:t>
      </w:r>
    </w:p>
    <w:p w14:paraId="0CCA5E44" w14:textId="77777777" w:rsidR="00BA62E9" w:rsidRDefault="00BA62E9" w:rsidP="00A9229F">
      <w:pPr>
        <w:pBdr>
          <w:bottom w:val="single" w:sz="12" w:space="1" w:color="auto"/>
        </w:pBdr>
        <w:spacing w:line="280" w:lineRule="exact"/>
        <w:rPr>
          <w:color w:val="58595A"/>
        </w:rPr>
      </w:pPr>
    </w:p>
    <w:p w14:paraId="0CCA5E45" w14:textId="77777777" w:rsidR="00BA62E9" w:rsidRDefault="00BA62E9" w:rsidP="00A9229F">
      <w:pPr>
        <w:spacing w:line="280" w:lineRule="exact"/>
        <w:rPr>
          <w:color w:val="58595A"/>
        </w:rPr>
      </w:pPr>
    </w:p>
    <w:p w14:paraId="0CCA5E46" w14:textId="77777777" w:rsid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 xml:space="preserve">Does </w:t>
      </w:r>
      <w:r w:rsidR="00B85789">
        <w:rPr>
          <w:color w:val="58595A"/>
        </w:rPr>
        <w:t>xxxxxxxxxxxxxxxxxxxxx</w:t>
      </w:r>
      <w:r>
        <w:rPr>
          <w:color w:val="58595A"/>
        </w:rPr>
        <w:t xml:space="preserve"> any children protection issues?                                     Yes/No</w:t>
      </w:r>
    </w:p>
    <w:p w14:paraId="0CCA5E47" w14:textId="77777777" w:rsidR="00BA62E9" w:rsidRDefault="00BA62E9" w:rsidP="00A9229F">
      <w:pPr>
        <w:spacing w:line="280" w:lineRule="exact"/>
        <w:rPr>
          <w:color w:val="58595A"/>
        </w:rPr>
      </w:pPr>
    </w:p>
    <w:p w14:paraId="0CCA5E48" w14:textId="77777777" w:rsid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>If you have answered yes to the above, please provide further details to myself as soon as possible.</w:t>
      </w:r>
    </w:p>
    <w:p w14:paraId="0CCA5E49" w14:textId="77777777" w:rsidR="00BA62E9" w:rsidRDefault="00BA62E9" w:rsidP="00A9229F">
      <w:pPr>
        <w:spacing w:line="280" w:lineRule="exact"/>
        <w:rPr>
          <w:color w:val="58595A"/>
        </w:rPr>
      </w:pPr>
    </w:p>
    <w:p w14:paraId="0CCA5E4A" w14:textId="77777777" w:rsid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>Signed____________________________________Designation______________________</w:t>
      </w:r>
    </w:p>
    <w:p w14:paraId="0CCA5E4B" w14:textId="77777777" w:rsidR="00BA62E9" w:rsidRDefault="00BA62E9" w:rsidP="00A9229F">
      <w:pPr>
        <w:spacing w:line="280" w:lineRule="exact"/>
        <w:rPr>
          <w:color w:val="58595A"/>
        </w:rPr>
      </w:pPr>
    </w:p>
    <w:p w14:paraId="0CCA5E4C" w14:textId="77777777" w:rsid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>Date________________________________</w:t>
      </w:r>
    </w:p>
    <w:p w14:paraId="0CCA5E4D" w14:textId="77777777" w:rsidR="00BA62E9" w:rsidRDefault="00BA62E9" w:rsidP="00A9229F">
      <w:pPr>
        <w:spacing w:line="280" w:lineRule="exact"/>
        <w:rPr>
          <w:color w:val="58595A"/>
        </w:rPr>
      </w:pPr>
    </w:p>
    <w:p w14:paraId="0CCA5E4E" w14:textId="77777777" w:rsidR="00BA62E9" w:rsidRDefault="00BA62E9" w:rsidP="00A9229F">
      <w:pPr>
        <w:spacing w:line="280" w:lineRule="exact"/>
        <w:rPr>
          <w:color w:val="58595A"/>
        </w:rPr>
      </w:pPr>
    </w:p>
    <w:p w14:paraId="0CCA5E4F" w14:textId="77777777" w:rsidR="00BA62E9" w:rsidRPr="00BA62E9" w:rsidRDefault="00BA62E9" w:rsidP="00A9229F">
      <w:pPr>
        <w:spacing w:line="280" w:lineRule="exact"/>
        <w:rPr>
          <w:color w:val="58595A"/>
        </w:rPr>
      </w:pPr>
      <w:r>
        <w:rPr>
          <w:color w:val="58595A"/>
        </w:rPr>
        <w:t xml:space="preserve"> </w:t>
      </w:r>
    </w:p>
    <w:p w14:paraId="0CCA5E50" w14:textId="77777777" w:rsidR="00BA62E9" w:rsidRDefault="00BA62E9" w:rsidP="00A9229F">
      <w:pPr>
        <w:spacing w:line="280" w:lineRule="exact"/>
        <w:rPr>
          <w:color w:val="58595A"/>
        </w:rPr>
      </w:pPr>
    </w:p>
    <w:p w14:paraId="0CCA5E51" w14:textId="77777777" w:rsidR="00BA62E9" w:rsidRPr="00BA62E9" w:rsidRDefault="00BA62E9" w:rsidP="00A9229F">
      <w:pPr>
        <w:spacing w:line="280" w:lineRule="exact"/>
        <w:rPr>
          <w:b/>
          <w:color w:val="58595A"/>
        </w:rPr>
      </w:pPr>
    </w:p>
    <w:sectPr w:rsidR="00BA62E9" w:rsidRPr="00BA62E9" w:rsidSect="000B0503">
      <w:pgSz w:w="11900" w:h="16840"/>
      <w:pgMar w:top="2835" w:right="1701" w:bottom="1418" w:left="1134" w:header="709" w:footer="12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5E54" w14:textId="77777777" w:rsidR="00B642F3" w:rsidRDefault="00B642F3" w:rsidP="004A1F4D">
      <w:pPr>
        <w:spacing w:line="240" w:lineRule="auto"/>
      </w:pPr>
      <w:r>
        <w:separator/>
      </w:r>
    </w:p>
  </w:endnote>
  <w:endnote w:type="continuationSeparator" w:id="0">
    <w:p w14:paraId="0CCA5E55" w14:textId="77777777" w:rsidR="00B642F3" w:rsidRDefault="00B642F3" w:rsidP="004A1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5E52" w14:textId="77777777" w:rsidR="00B642F3" w:rsidRDefault="00B642F3" w:rsidP="004A1F4D">
      <w:pPr>
        <w:spacing w:line="240" w:lineRule="auto"/>
      </w:pPr>
      <w:r>
        <w:separator/>
      </w:r>
    </w:p>
  </w:footnote>
  <w:footnote w:type="continuationSeparator" w:id="0">
    <w:p w14:paraId="0CCA5E53" w14:textId="77777777" w:rsidR="00B642F3" w:rsidRDefault="00B642F3" w:rsidP="004A1F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E9"/>
    <w:rsid w:val="00000361"/>
    <w:rsid w:val="0008514F"/>
    <w:rsid w:val="000949B8"/>
    <w:rsid w:val="000B0503"/>
    <w:rsid w:val="00106605"/>
    <w:rsid w:val="001462EF"/>
    <w:rsid w:val="001939D9"/>
    <w:rsid w:val="00204BF3"/>
    <w:rsid w:val="00222AF2"/>
    <w:rsid w:val="002F6054"/>
    <w:rsid w:val="00361C43"/>
    <w:rsid w:val="003B611E"/>
    <w:rsid w:val="003B7618"/>
    <w:rsid w:val="003C2733"/>
    <w:rsid w:val="003E5B0B"/>
    <w:rsid w:val="00407B02"/>
    <w:rsid w:val="0046340E"/>
    <w:rsid w:val="004A1F4D"/>
    <w:rsid w:val="004C6F77"/>
    <w:rsid w:val="005244B8"/>
    <w:rsid w:val="005627E6"/>
    <w:rsid w:val="00606201"/>
    <w:rsid w:val="00630CF0"/>
    <w:rsid w:val="00644194"/>
    <w:rsid w:val="00690588"/>
    <w:rsid w:val="006E5DE4"/>
    <w:rsid w:val="00853DCC"/>
    <w:rsid w:val="008647BE"/>
    <w:rsid w:val="008C05F8"/>
    <w:rsid w:val="009313AF"/>
    <w:rsid w:val="00981B0E"/>
    <w:rsid w:val="009D7B51"/>
    <w:rsid w:val="00A337A5"/>
    <w:rsid w:val="00A464F4"/>
    <w:rsid w:val="00A618D6"/>
    <w:rsid w:val="00A9229F"/>
    <w:rsid w:val="00AA7A9D"/>
    <w:rsid w:val="00AB4353"/>
    <w:rsid w:val="00AB4F60"/>
    <w:rsid w:val="00AE5742"/>
    <w:rsid w:val="00B05F3C"/>
    <w:rsid w:val="00B126FF"/>
    <w:rsid w:val="00B3342D"/>
    <w:rsid w:val="00B50293"/>
    <w:rsid w:val="00B50B57"/>
    <w:rsid w:val="00B642F3"/>
    <w:rsid w:val="00B74BD9"/>
    <w:rsid w:val="00B85789"/>
    <w:rsid w:val="00BA62E9"/>
    <w:rsid w:val="00BC4FE1"/>
    <w:rsid w:val="00CD0EF7"/>
    <w:rsid w:val="00CE449A"/>
    <w:rsid w:val="00D071FD"/>
    <w:rsid w:val="00D65122"/>
    <w:rsid w:val="00DC3F3F"/>
    <w:rsid w:val="00DE539E"/>
    <w:rsid w:val="00DF7646"/>
    <w:rsid w:val="00E86A89"/>
    <w:rsid w:val="00EA0244"/>
    <w:rsid w:val="00E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CA5E30"/>
  <w15:docId w15:val="{5E55C9AF-FE25-474B-98E0-25C9C6CE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77"/>
    <w:pPr>
      <w:spacing w:line="240" w:lineRule="exac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C6F77"/>
    <w:pPr>
      <w:keepNext/>
      <w:keepLines/>
      <w:spacing w:before="480" w:line="320" w:lineRule="exact"/>
      <w:outlineLvl w:val="0"/>
    </w:pPr>
    <w:rPr>
      <w:rFonts w:eastAsia="Times New Roman"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C6F77"/>
    <w:pPr>
      <w:keepNext/>
      <w:keepLines/>
      <w:spacing w:before="200" w:line="340" w:lineRule="exact"/>
      <w:outlineLvl w:val="1"/>
    </w:pPr>
    <w:rPr>
      <w:rFonts w:eastAsia="Times New Roman"/>
      <w:bCs/>
      <w:color w:val="62196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F77"/>
    <w:rPr>
      <w:rFonts w:ascii="Arial" w:hAnsi="Arial" w:cs="Times New Roman"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6F77"/>
    <w:rPr>
      <w:rFonts w:ascii="Arial" w:hAnsi="Arial" w:cs="Times New Roman"/>
      <w:bCs/>
      <w:color w:val="621962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A9229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229F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9229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229F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4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ll\Stationery-logos\Letter%20Head%20sports%20colle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dfc4486f-a8a8-436c-bf29-c7ab15774f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1C2055F1AFF4C89B2688F8807D7DE" ma:contentTypeVersion="13" ma:contentTypeDescription="Create a new document." ma:contentTypeScope="" ma:versionID="ecb0eab13b83d9976cc0c57ccbd6fc8f">
  <xsd:schema xmlns:xsd="http://www.w3.org/2001/XMLSchema" xmlns:xs="http://www.w3.org/2001/XMLSchema" xmlns:p="http://schemas.microsoft.com/office/2006/metadata/properties" xmlns:ns2="dfc4486f-a8a8-436c-bf29-c7ab15774f74" xmlns:ns3="38265477-f6e8-4d91-9e1a-5480dcf2d771" xmlns:ns4="0862de27-bf98-42c3-9af4-81ee2ef416fb" targetNamespace="http://schemas.microsoft.com/office/2006/metadata/properties" ma:root="true" ma:fieldsID="0aec152f66e2dc281fe908ac360549ca" ns2:_="" ns3:_="" ns4:_="">
    <xsd:import namespace="dfc4486f-a8a8-436c-bf29-c7ab15774f74"/>
    <xsd:import namespace="38265477-f6e8-4d91-9e1a-5480dcf2d771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4486f-a8a8-436c-bf29-c7ab15774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5477-f6e8-4d91-9e1a-5480dcf2d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c2cf93e-9ab7-4289-81ac-0612a18f4e6f}" ma:internalName="TaxCatchAll" ma:showField="CatchAllData" ma:web="38265477-f6e8-4d91-9e1a-5480dcf2d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96A9E-68C3-4449-8C59-FCA8230BF6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36EDB-00A1-48E0-B94A-4BDCD142B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C5B70-4CD0-459A-9B22-831AF7CA423B}"/>
</file>

<file path=docProps/app.xml><?xml version="1.0" encoding="utf-8"?>
<Properties xmlns="http://schemas.openxmlformats.org/officeDocument/2006/extended-properties" xmlns:vt="http://schemas.openxmlformats.org/officeDocument/2006/docPropsVTypes">
  <Template>Letter Head sports college</Template>
  <TotalTime>2</TotalTime>
  <Pages>1</Pages>
  <Words>100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Gardiner Richardson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King</dc:creator>
  <cp:keywords/>
  <dc:description/>
  <cp:lastModifiedBy>Ronnie Lynn</cp:lastModifiedBy>
  <cp:revision>4</cp:revision>
  <cp:lastPrinted>2018-05-10T15:01:00Z</cp:lastPrinted>
  <dcterms:created xsi:type="dcterms:W3CDTF">2019-10-02T10:42:00Z</dcterms:created>
  <dcterms:modified xsi:type="dcterms:W3CDTF">2022-05-03T12:41:00Z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0x0101007421C2055F1AFF4C89B2688F8807D7DE</vt:lpwstr>
  </property>
</Properties>
</file>